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DDF9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05925F12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5B55DF33" w14:textId="77777777" w:rsidR="00CF38D0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08608112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BC58D1A">
        <w:rPr>
          <w:rFonts w:ascii="Georgia" w:eastAsia="Georgia" w:hAnsi="Georgia" w:cs="Georgia"/>
        </w:rPr>
        <w:t>Attendance</w:t>
      </w:r>
    </w:p>
    <w:p w14:paraId="2EB9E6D1" w14:textId="7B58C686" w:rsidR="015C7A7B" w:rsidRDefault="015C7A7B" w:rsidP="0BC58D1A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BC58D1A">
        <w:rPr>
          <w:rFonts w:ascii="Georgia" w:eastAsia="Georgia" w:hAnsi="Georgia" w:cs="Georgia"/>
        </w:rPr>
        <w:t>2</w:t>
      </w:r>
      <w:r w:rsidR="302F3C8B" w:rsidRPr="0BC58D1A">
        <w:rPr>
          <w:rFonts w:ascii="Georgia" w:eastAsia="Georgia" w:hAnsi="Georgia" w:cs="Georgia"/>
        </w:rPr>
        <w:t>9</w:t>
      </w:r>
      <w:r w:rsidR="30A486F0" w:rsidRPr="0BC58D1A">
        <w:rPr>
          <w:rFonts w:ascii="Georgia" w:eastAsia="Georgia" w:hAnsi="Georgia" w:cs="Georgia"/>
        </w:rPr>
        <w:t>/37</w:t>
      </w:r>
    </w:p>
    <w:p w14:paraId="7944455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4B24DE1E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BC58D1A">
        <w:rPr>
          <w:rFonts w:ascii="Georgia" w:eastAsia="Georgia" w:hAnsi="Georgia" w:cs="Georgia"/>
          <w:b/>
          <w:bCs/>
        </w:rPr>
        <w:t>Open Forum for the Public</w:t>
      </w:r>
    </w:p>
    <w:p w14:paraId="78C0B29D" w14:textId="4917FB88" w:rsidR="53DFA0F3" w:rsidRDefault="53DFA0F3" w:rsidP="0BC58D1A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BC58D1A">
        <w:rPr>
          <w:rFonts w:ascii="Georgia" w:eastAsia="Georgia" w:hAnsi="Georgia" w:cs="Georgia"/>
        </w:rPr>
        <w:t>Mason Bindemann.3</w:t>
      </w:r>
    </w:p>
    <w:p w14:paraId="6069F1B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5B6A40D5" w14:textId="77777777" w:rsidR="00CF38D0" w:rsidRPr="002B6E7B" w:rsidRDefault="00CF38D0" w:rsidP="0BC58D1A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BC58D1A">
        <w:rPr>
          <w:rFonts w:ascii="Georgia" w:eastAsia="Georgia" w:hAnsi="Georgia" w:cs="Georgia"/>
          <w:i/>
          <w:iCs/>
        </w:rPr>
        <w:t xml:space="preserve">President </w:t>
      </w:r>
      <w:r w:rsidR="00256F54" w:rsidRPr="0BC58D1A">
        <w:rPr>
          <w:rFonts w:ascii="Georgia" w:eastAsia="Georgia" w:hAnsi="Georgia" w:cs="Georgia"/>
          <w:i/>
          <w:iCs/>
        </w:rPr>
        <w:t>Jessica Asante-Tutu</w:t>
      </w:r>
      <w:r w:rsidRPr="0BC58D1A">
        <w:rPr>
          <w:rFonts w:ascii="Georgia" w:eastAsia="Georgia" w:hAnsi="Georgia" w:cs="Georgia"/>
          <w:i/>
          <w:iCs/>
        </w:rPr>
        <w:t xml:space="preserve"> and Vice President </w:t>
      </w:r>
      <w:r w:rsidR="00256F54" w:rsidRPr="0BC58D1A">
        <w:rPr>
          <w:rFonts w:ascii="Georgia" w:eastAsia="Georgia" w:hAnsi="Georgia" w:cs="Georgia"/>
          <w:i/>
          <w:iCs/>
        </w:rPr>
        <w:t xml:space="preserve">Kathrina Noma </w:t>
      </w:r>
    </w:p>
    <w:p w14:paraId="7D4AECBE" w14:textId="5CAB5A32" w:rsidR="3A2A198F" w:rsidRDefault="3A2A198F" w:rsidP="0BC58D1A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BC58D1A">
        <w:rPr>
          <w:rFonts w:ascii="Georgia" w:eastAsia="Georgia" w:hAnsi="Georgia" w:cs="Georgia"/>
          <w:i/>
          <w:iCs/>
        </w:rPr>
        <w:t>CLT Meeting is on Monday</w:t>
      </w:r>
    </w:p>
    <w:p w14:paraId="16461F4C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1B2B5A03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6928EFCB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62841C41" w14:textId="77777777" w:rsidR="00B92AD6" w:rsidRPr="002B6E7B" w:rsidRDefault="00CF38D0" w:rsidP="002B6E7B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2B6E7B">
        <w:rPr>
          <w:rFonts w:ascii="Georgia" w:eastAsia="Georgia" w:hAnsi="Georgia" w:cs="Georgia"/>
          <w:b/>
          <w:bCs/>
        </w:rPr>
        <w:t>Old Business</w:t>
      </w:r>
    </w:p>
    <w:p w14:paraId="013CDDD5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t>New Business</w:t>
      </w:r>
    </w:p>
    <w:p w14:paraId="1716DD4B" w14:textId="77777777" w:rsidR="00E82D6F" w:rsidRPr="00A278AE" w:rsidRDefault="00A278AE" w:rsidP="0BC58D1A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BC58D1A">
        <w:rPr>
          <w:rFonts w:ascii="Georgia" w:eastAsia="Georgia" w:hAnsi="Georgia" w:cs="Georgia"/>
          <w:i/>
          <w:iCs/>
          <w:u w:val="single"/>
        </w:rPr>
        <w:t>58-R-</w:t>
      </w:r>
      <w:r w:rsidR="002B6E7B" w:rsidRPr="0BC58D1A">
        <w:rPr>
          <w:rFonts w:ascii="Georgia" w:eastAsia="Georgia" w:hAnsi="Georgia" w:cs="Georgia"/>
          <w:i/>
          <w:iCs/>
          <w:u w:val="single"/>
        </w:rPr>
        <w:t>7</w:t>
      </w:r>
      <w:r w:rsidRPr="0BC58D1A">
        <w:rPr>
          <w:rFonts w:ascii="Georgia" w:eastAsia="Georgia" w:hAnsi="Georgia" w:cs="Georgia"/>
          <w:i/>
          <w:iCs/>
          <w:u w:val="single"/>
        </w:rPr>
        <w:t xml:space="preserve"> A Resolution to </w:t>
      </w:r>
      <w:r w:rsidR="002B6E7B" w:rsidRPr="0BC58D1A">
        <w:rPr>
          <w:rFonts w:ascii="Georgia" w:eastAsia="Georgia" w:hAnsi="Georgia" w:cs="Georgia"/>
          <w:i/>
          <w:iCs/>
          <w:u w:val="single"/>
        </w:rPr>
        <w:t xml:space="preserve">Amend Code of Student Conduct </w:t>
      </w:r>
      <w:proofErr w:type="gramStart"/>
      <w:r w:rsidR="002B6E7B" w:rsidRPr="0BC58D1A">
        <w:rPr>
          <w:rFonts w:ascii="Georgia" w:eastAsia="Georgia" w:hAnsi="Georgia" w:cs="Georgia"/>
          <w:i/>
          <w:iCs/>
          <w:u w:val="single"/>
        </w:rPr>
        <w:t>in Regard to</w:t>
      </w:r>
      <w:proofErr w:type="gramEnd"/>
      <w:r w:rsidR="002B6E7B" w:rsidRPr="0BC58D1A">
        <w:rPr>
          <w:rFonts w:ascii="Georgia" w:eastAsia="Georgia" w:hAnsi="Georgia" w:cs="Georgia"/>
          <w:i/>
          <w:iCs/>
          <w:u w:val="single"/>
        </w:rPr>
        <w:t xml:space="preserve"> Pepper Spray on Campus </w:t>
      </w:r>
    </w:p>
    <w:p w14:paraId="41D23937" w14:textId="6560896E" w:rsidR="033C4CAB" w:rsidRDefault="033C4CAB" w:rsidP="0BC58D1A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BC58D1A">
        <w:rPr>
          <w:rFonts w:ascii="Georgia" w:eastAsia="Georgia" w:hAnsi="Georgia" w:cs="Georgia"/>
        </w:rPr>
        <w:t xml:space="preserve">Passed unanimously </w:t>
      </w:r>
    </w:p>
    <w:p w14:paraId="63344077" w14:textId="77777777" w:rsidR="00A278AE" w:rsidRPr="00A278AE" w:rsidRDefault="00A278AE" w:rsidP="0BC58D1A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BC58D1A">
        <w:rPr>
          <w:rFonts w:ascii="Georgia" w:eastAsia="Georgia" w:hAnsi="Georgia" w:cs="Georgia"/>
          <w:i/>
          <w:iCs/>
          <w:u w:val="single"/>
        </w:rPr>
        <w:t>58-R-</w:t>
      </w:r>
      <w:r w:rsidR="002B6E7B" w:rsidRPr="0BC58D1A">
        <w:rPr>
          <w:rFonts w:ascii="Georgia" w:eastAsia="Georgia" w:hAnsi="Georgia" w:cs="Georgia"/>
          <w:i/>
          <w:iCs/>
          <w:u w:val="single"/>
        </w:rPr>
        <w:t>8</w:t>
      </w:r>
      <w:r w:rsidRPr="0BC58D1A">
        <w:rPr>
          <w:rFonts w:ascii="Georgia" w:eastAsia="Georgia" w:hAnsi="Georgia" w:cs="Georgia"/>
          <w:i/>
          <w:iCs/>
          <w:u w:val="single"/>
        </w:rPr>
        <w:t xml:space="preserve"> A Resolution to </w:t>
      </w:r>
      <w:r w:rsidR="002B6E7B" w:rsidRPr="0BC58D1A">
        <w:rPr>
          <w:rFonts w:ascii="Georgia" w:eastAsia="Georgia" w:hAnsi="Georgia" w:cs="Georgia"/>
          <w:i/>
          <w:iCs/>
          <w:u w:val="single"/>
        </w:rPr>
        <w:t>Approve and Submit the Revised Constitution of the Undergraduate Student Government to the Office of Student Life</w:t>
      </w:r>
    </w:p>
    <w:p w14:paraId="6EBB3193" w14:textId="62C4BC8D" w:rsidR="05102547" w:rsidRDefault="05102547" w:rsidP="0BC58D1A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BC58D1A">
        <w:rPr>
          <w:rFonts w:ascii="Georgia" w:eastAsia="Georgia" w:hAnsi="Georgia" w:cs="Georgia"/>
        </w:rPr>
        <w:t>Passed unanimously</w:t>
      </w:r>
    </w:p>
    <w:p w14:paraId="6699FFBD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3CF4EA79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9E17" w14:textId="77777777" w:rsidR="007E4351" w:rsidRDefault="007E4351">
      <w:r>
        <w:separator/>
      </w:r>
    </w:p>
  </w:endnote>
  <w:endnote w:type="continuationSeparator" w:id="0">
    <w:p w14:paraId="6F99A1B9" w14:textId="77777777" w:rsidR="007E4351" w:rsidRDefault="007E4351">
      <w:r>
        <w:continuationSeparator/>
      </w:r>
    </w:p>
  </w:endnote>
  <w:endnote w:type="continuationNotice" w:id="1">
    <w:p w14:paraId="2C398A28" w14:textId="77777777" w:rsidR="007E4351" w:rsidRDefault="007E4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303FE9F2" w14:textId="77777777" w:rsidTr="3E66D0C7">
      <w:tc>
        <w:tcPr>
          <w:tcW w:w="3120" w:type="dxa"/>
        </w:tcPr>
        <w:p w14:paraId="0BA7A019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38B5A5E4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BA9E842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1EFEA4B6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67FC" w14:textId="77777777" w:rsidR="007E4351" w:rsidRDefault="007E4351">
      <w:r>
        <w:separator/>
      </w:r>
    </w:p>
  </w:footnote>
  <w:footnote w:type="continuationSeparator" w:id="0">
    <w:p w14:paraId="6F11B2DE" w14:textId="77777777" w:rsidR="007E4351" w:rsidRDefault="007E4351">
      <w:r>
        <w:continuationSeparator/>
      </w:r>
    </w:p>
  </w:footnote>
  <w:footnote w:type="continuationNotice" w:id="1">
    <w:p w14:paraId="6A85C868" w14:textId="77777777" w:rsidR="007E4351" w:rsidRDefault="007E43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78F7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3AE01A72" w14:textId="77777777" w:rsidTr="19557CF2">
      <w:trPr>
        <w:jc w:val="center"/>
      </w:trPr>
      <w:tc>
        <w:tcPr>
          <w:tcW w:w="6246" w:type="dxa"/>
        </w:tcPr>
        <w:p w14:paraId="2AB85221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5FD7300F" wp14:editId="5D5B9A4C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7C3390E1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614A0039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6EF7678A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244C1B5C" w14:textId="77777777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>
            <w:rPr>
              <w:rFonts w:ascii="Georgia" w:eastAsia="Georgia" w:hAnsi="Georgia" w:cs="Georgia"/>
              <w:sz w:val="22"/>
              <w:szCs w:val="22"/>
            </w:rPr>
            <w:t xml:space="preserve">Fall 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2B6E7B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6</w:t>
          </w:r>
        </w:p>
        <w:p w14:paraId="16C2666D" w14:textId="77777777" w:rsidR="00D209E7" w:rsidRPr="00D82D6F" w:rsidRDefault="00A278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November </w:t>
          </w:r>
          <w:r w:rsidR="002B6E7B">
            <w:rPr>
              <w:rFonts w:ascii="Georgia" w:eastAsia="Georgia" w:hAnsi="Georgia" w:cs="Georgia"/>
              <w:sz w:val="22"/>
              <w:szCs w:val="22"/>
            </w:rPr>
            <w:t>12</w:t>
          </w:r>
          <w:r w:rsidR="00D82D6F" w:rsidRPr="00D82D6F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19557CF2" w:rsidRPr="19557CF2">
            <w:rPr>
              <w:rFonts w:ascii="Georgia" w:eastAsia="Georgia" w:hAnsi="Georgia" w:cs="Georgia"/>
              <w:sz w:val="22"/>
              <w:szCs w:val="22"/>
            </w:rPr>
            <w:t>, 202</w:t>
          </w:r>
          <w:r w:rsidR="006F4BCD">
            <w:rPr>
              <w:rFonts w:ascii="Georgia" w:eastAsia="Georgia" w:hAnsi="Georgia" w:cs="Georgia"/>
              <w:sz w:val="22"/>
              <w:szCs w:val="22"/>
            </w:rPr>
            <w:t>5</w:t>
          </w:r>
        </w:p>
      </w:tc>
    </w:tr>
  </w:tbl>
  <w:p w14:paraId="42635FC1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C3002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7AB1"/>
    <w:rsid w:val="001316F5"/>
    <w:rsid w:val="00131ADF"/>
    <w:rsid w:val="001441BF"/>
    <w:rsid w:val="0014582B"/>
    <w:rsid w:val="00156FE5"/>
    <w:rsid w:val="00164EB5"/>
    <w:rsid w:val="00165447"/>
    <w:rsid w:val="001843E9"/>
    <w:rsid w:val="00187F7D"/>
    <w:rsid w:val="0019589C"/>
    <w:rsid w:val="00197073"/>
    <w:rsid w:val="001B5703"/>
    <w:rsid w:val="001C45BC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B6E7B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95DB1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240FD"/>
    <w:rsid w:val="00632583"/>
    <w:rsid w:val="00637B17"/>
    <w:rsid w:val="00637D99"/>
    <w:rsid w:val="006459FE"/>
    <w:rsid w:val="00657F03"/>
    <w:rsid w:val="006631B5"/>
    <w:rsid w:val="006678F0"/>
    <w:rsid w:val="0067090E"/>
    <w:rsid w:val="00685715"/>
    <w:rsid w:val="0069112F"/>
    <w:rsid w:val="00696580"/>
    <w:rsid w:val="006A333F"/>
    <w:rsid w:val="006A6A79"/>
    <w:rsid w:val="006B1E27"/>
    <w:rsid w:val="006B7ACF"/>
    <w:rsid w:val="006B7D9B"/>
    <w:rsid w:val="006D48AB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E4351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9786C"/>
    <w:rsid w:val="008A63C5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37F4D"/>
    <w:rsid w:val="00945AE8"/>
    <w:rsid w:val="00946DCF"/>
    <w:rsid w:val="00947876"/>
    <w:rsid w:val="009479F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2427"/>
    <w:rsid w:val="00C07043"/>
    <w:rsid w:val="00C145E2"/>
    <w:rsid w:val="00C2203E"/>
    <w:rsid w:val="00C32D91"/>
    <w:rsid w:val="00C36DA2"/>
    <w:rsid w:val="00C52415"/>
    <w:rsid w:val="00C53CB4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D3"/>
    <w:rsid w:val="00CC1767"/>
    <w:rsid w:val="00CC3002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82D6F"/>
    <w:rsid w:val="00E839D5"/>
    <w:rsid w:val="00E9093E"/>
    <w:rsid w:val="00E90B49"/>
    <w:rsid w:val="00E911D9"/>
    <w:rsid w:val="00E91D7B"/>
    <w:rsid w:val="00E935EE"/>
    <w:rsid w:val="00E9689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77FB"/>
    <w:rsid w:val="00FC0FE8"/>
    <w:rsid w:val="00FC53E4"/>
    <w:rsid w:val="00FE2420"/>
    <w:rsid w:val="00FE4CEF"/>
    <w:rsid w:val="00FE622C"/>
    <w:rsid w:val="00FF4B23"/>
    <w:rsid w:val="011BD99F"/>
    <w:rsid w:val="015C7A7B"/>
    <w:rsid w:val="01A5AAD0"/>
    <w:rsid w:val="02B09653"/>
    <w:rsid w:val="030A0628"/>
    <w:rsid w:val="033C4CAB"/>
    <w:rsid w:val="038ED1F9"/>
    <w:rsid w:val="05102547"/>
    <w:rsid w:val="087BC2F8"/>
    <w:rsid w:val="092991B5"/>
    <w:rsid w:val="0A3E0D3B"/>
    <w:rsid w:val="0A4E98F7"/>
    <w:rsid w:val="0BC58D1A"/>
    <w:rsid w:val="0C6F4CA7"/>
    <w:rsid w:val="0DE691F4"/>
    <w:rsid w:val="0F012DCD"/>
    <w:rsid w:val="10019246"/>
    <w:rsid w:val="10542CA4"/>
    <w:rsid w:val="11079ACD"/>
    <w:rsid w:val="12E967B5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02F3C8B"/>
    <w:rsid w:val="30A486F0"/>
    <w:rsid w:val="31530A2C"/>
    <w:rsid w:val="3161E088"/>
    <w:rsid w:val="322C1EAA"/>
    <w:rsid w:val="3308A2F8"/>
    <w:rsid w:val="331F9A8C"/>
    <w:rsid w:val="34A32CAC"/>
    <w:rsid w:val="3563BF6C"/>
    <w:rsid w:val="35AC585B"/>
    <w:rsid w:val="36A01B4E"/>
    <w:rsid w:val="372CB93A"/>
    <w:rsid w:val="38F41D46"/>
    <w:rsid w:val="39F5512C"/>
    <w:rsid w:val="3A2A198F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3DFA0F3"/>
    <w:rsid w:val="551F57AA"/>
    <w:rsid w:val="55344309"/>
    <w:rsid w:val="5579027C"/>
    <w:rsid w:val="55AA0ED6"/>
    <w:rsid w:val="55C6E788"/>
    <w:rsid w:val="56A1FFAE"/>
    <w:rsid w:val="57FDA597"/>
    <w:rsid w:val="5907CFAC"/>
    <w:rsid w:val="59F2C8CD"/>
    <w:rsid w:val="5A64579C"/>
    <w:rsid w:val="5A74F063"/>
    <w:rsid w:val="5AE2128C"/>
    <w:rsid w:val="5B1A307A"/>
    <w:rsid w:val="5B8E992E"/>
    <w:rsid w:val="5D621623"/>
    <w:rsid w:val="5D9A0218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90603C"/>
    <w:rsid w:val="71AC7103"/>
    <w:rsid w:val="7228D59E"/>
    <w:rsid w:val="72570F30"/>
    <w:rsid w:val="727CC147"/>
    <w:rsid w:val="72AD4BD4"/>
    <w:rsid w:val="7538209A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4DF28"/>
  <w15:docId w15:val="{F1710501-B7FF-FB41-A881-F87F7FD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ydawilliams/Downloads/Session%206%20Agenda%20%5b58%5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Session 6 Agenda [58] (1).dotx</Template>
  <TotalTime>0</TotalTime>
  <Pages>1</Pages>
  <Words>106</Words>
  <Characters>554</Characters>
  <Application>Microsoft Office Word</Application>
  <DocSecurity>0</DocSecurity>
  <Lines>23</Lines>
  <Paragraphs>21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McCann, Terrell</cp:lastModifiedBy>
  <cp:revision>2</cp:revision>
  <cp:lastPrinted>2022-03-27T20:22:00Z</cp:lastPrinted>
  <dcterms:created xsi:type="dcterms:W3CDTF">2026-01-20T16:34:00Z</dcterms:created>
  <dcterms:modified xsi:type="dcterms:W3CDTF">2026-01-20T16:34:00Z</dcterms:modified>
</cp:coreProperties>
</file>